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bidiVisual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040"/>
        <w:gridCol w:w="895"/>
        <w:gridCol w:w="2840"/>
        <w:gridCol w:w="1900"/>
        <w:gridCol w:w="573"/>
        <w:gridCol w:w="493"/>
        <w:gridCol w:w="454"/>
      </w:tblGrid>
      <w:tr w:rsidR="007E2DF9" w:rsidRPr="00FD5C55" w14:paraId="06782E35" w14:textId="77777777" w:rsidTr="00497DD6">
        <w:trPr>
          <w:trHeight w:val="20"/>
        </w:trPr>
        <w:tc>
          <w:tcPr>
            <w:tcW w:w="6475" w:type="dxa"/>
            <w:gridSpan w:val="4"/>
            <w:shd w:val="clear" w:color="auto" w:fill="auto"/>
            <w:noWrap/>
            <w:vAlign w:val="center"/>
            <w:hideMark/>
          </w:tcPr>
          <w:p w14:paraId="2DAA7A36" w14:textId="04F1DB92" w:rsidR="007E2DF9" w:rsidRPr="006C12B4" w:rsidRDefault="006C12B4" w:rsidP="006C12B4">
            <w:pPr>
              <w:tabs>
                <w:tab w:val="left" w:pos="1536"/>
              </w:tabs>
              <w:bidi/>
              <w:rPr>
                <w:rFonts w:cs="Arial"/>
                <w:bCs/>
                <w:sz w:val="16"/>
                <w:szCs w:val="16"/>
                <w:lang w:eastAsia="en-IN"/>
              </w:rPr>
            </w:pPr>
            <w:r w:rsidRPr="006C12B4">
              <w:rPr>
                <w:rFonts w:cs="Arial" w:hint="cs"/>
                <w:bCs/>
                <w:sz w:val="16"/>
                <w:szCs w:val="16"/>
                <w:rtl/>
                <w:lang w:eastAsia="en-IN"/>
              </w:rPr>
              <w:t>اسم مرفق الرعاية الصحية:</w:t>
            </w:r>
          </w:p>
          <w:p w14:paraId="001F4196" w14:textId="77777777" w:rsidR="007E2DF9" w:rsidRPr="00FD5C55" w:rsidRDefault="007E2DF9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4A23D469" w14:textId="50EA8CC4" w:rsidR="007E2DF9" w:rsidRPr="006C12B4" w:rsidRDefault="006C12B4" w:rsidP="006C12B4">
            <w:pPr>
              <w:tabs>
                <w:tab w:val="left" w:pos="1536"/>
              </w:tabs>
              <w:bidi/>
              <w:rPr>
                <w:rFonts w:cs="Arial"/>
                <w:bCs/>
                <w:sz w:val="16"/>
                <w:szCs w:val="16"/>
                <w:lang w:eastAsia="en-IN"/>
              </w:rPr>
            </w:pPr>
            <w:r w:rsidRPr="006C12B4">
              <w:rPr>
                <w:rFonts w:cs="Arial" w:hint="cs"/>
                <w:bCs/>
                <w:sz w:val="16"/>
                <w:szCs w:val="16"/>
                <w:rtl/>
                <w:lang w:eastAsia="en-IN"/>
              </w:rPr>
              <w:t>الرقم المرجعي:</w:t>
            </w:r>
          </w:p>
        </w:tc>
        <w:tc>
          <w:tcPr>
            <w:tcW w:w="1520" w:type="dxa"/>
            <w:gridSpan w:val="3"/>
            <w:shd w:val="clear" w:color="auto" w:fill="auto"/>
            <w:noWrap/>
            <w:vAlign w:val="center"/>
            <w:hideMark/>
          </w:tcPr>
          <w:p w14:paraId="5B988D78" w14:textId="56E10E99" w:rsidR="007E2DF9" w:rsidRPr="00FD5C55" w:rsidRDefault="00497DD6" w:rsidP="00497DD6">
            <w:pPr>
              <w:tabs>
                <w:tab w:val="left" w:pos="1536"/>
              </w:tabs>
              <w:bidi/>
              <w:rPr>
                <w:rFonts w:cs="Arial"/>
                <w:b/>
                <w:sz w:val="16"/>
                <w:szCs w:val="16"/>
                <w:lang w:eastAsia="en-IN"/>
              </w:rPr>
            </w:pPr>
            <w:r>
              <w:rPr>
                <w:rFonts w:cs="Arial" w:hint="cs"/>
                <w:b/>
                <w:sz w:val="16"/>
                <w:szCs w:val="16"/>
                <w:rtl/>
                <w:lang w:eastAsia="en-IN"/>
              </w:rPr>
              <w:t>رقم النسخة:</w:t>
            </w:r>
            <w:r w:rsidR="007E2DF9" w:rsidRPr="00FD5C55">
              <w:rPr>
                <w:rFonts w:cs="Arial"/>
                <w:b/>
                <w:sz w:val="16"/>
                <w:szCs w:val="16"/>
                <w:lang w:eastAsia="en-IN"/>
              </w:rPr>
              <w:t xml:space="preserve"> 00A</w:t>
            </w:r>
          </w:p>
        </w:tc>
      </w:tr>
      <w:tr w:rsidR="007E2DF9" w:rsidRPr="00FD5C55" w14:paraId="1DEB74C7" w14:textId="77777777" w:rsidTr="00497DD6">
        <w:trPr>
          <w:trHeight w:val="20"/>
        </w:trPr>
        <w:tc>
          <w:tcPr>
            <w:tcW w:w="8375" w:type="dxa"/>
            <w:gridSpan w:val="5"/>
            <w:shd w:val="clear" w:color="auto" w:fill="auto"/>
            <w:noWrap/>
            <w:vAlign w:val="center"/>
            <w:hideMark/>
          </w:tcPr>
          <w:p w14:paraId="4B915329" w14:textId="519DFB5E" w:rsidR="007E2DF9" w:rsidRPr="00CF7E9A" w:rsidRDefault="00CF7E9A" w:rsidP="00CF7E9A">
            <w:pPr>
              <w:jc w:val="right"/>
              <w:rPr>
                <w:rFonts w:cs="Arial"/>
                <w:bCs/>
                <w:sz w:val="16"/>
                <w:szCs w:val="16"/>
                <w:lang w:eastAsia="en-IN"/>
              </w:rPr>
            </w:pPr>
            <w:r w:rsidRPr="00CF7E9A">
              <w:rPr>
                <w:rFonts w:cs="Arial"/>
                <w:bCs/>
                <w:sz w:val="16"/>
                <w:szCs w:val="16"/>
                <w:rtl/>
                <w:lang w:eastAsia="en-IN"/>
              </w:rPr>
              <w:t xml:space="preserve">جدول الصيانة الوقائية المخططة للأجهزة </w:t>
            </w:r>
            <w:r w:rsidR="005E12DA">
              <w:rPr>
                <w:rFonts w:cs="Arial"/>
                <w:bCs/>
                <w:sz w:val="16"/>
                <w:szCs w:val="16"/>
                <w:rtl/>
                <w:lang w:eastAsia="en-IN"/>
              </w:rPr>
              <w:t>–</w:t>
            </w:r>
            <w:r w:rsidRPr="00CF7E9A">
              <w:rPr>
                <w:rFonts w:cs="Arial"/>
                <w:bCs/>
                <w:sz w:val="16"/>
                <w:szCs w:val="16"/>
                <w:rtl/>
                <w:lang w:eastAsia="en-IN"/>
              </w:rPr>
              <w:t xml:space="preserve"> </w:t>
            </w:r>
            <w:r w:rsidR="005E12DA">
              <w:rPr>
                <w:rFonts w:cs="Arial" w:hint="cs"/>
                <w:bCs/>
                <w:sz w:val="16"/>
                <w:szCs w:val="16"/>
                <w:rtl/>
                <w:lang w:eastAsia="en-IN"/>
              </w:rPr>
              <w:t xml:space="preserve">مرافق </w:t>
            </w:r>
            <w:r w:rsidRPr="00CF7E9A">
              <w:rPr>
                <w:rFonts w:cs="Arial"/>
                <w:bCs/>
                <w:sz w:val="16"/>
                <w:szCs w:val="16"/>
                <w:rtl/>
                <w:lang w:eastAsia="en-IN"/>
              </w:rPr>
              <w:t>الرعاية الصحية</w:t>
            </w:r>
          </w:p>
        </w:tc>
        <w:tc>
          <w:tcPr>
            <w:tcW w:w="1520" w:type="dxa"/>
            <w:gridSpan w:val="3"/>
            <w:shd w:val="clear" w:color="auto" w:fill="auto"/>
            <w:noWrap/>
            <w:vAlign w:val="center"/>
            <w:hideMark/>
          </w:tcPr>
          <w:p w14:paraId="213036AB" w14:textId="77777777" w:rsidR="007E2DF9" w:rsidRPr="00FD5C55" w:rsidRDefault="007E2DF9" w:rsidP="005B4659">
            <w:pPr>
              <w:jc w:val="left"/>
              <w:rPr>
                <w:rFonts w:cs="Arial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sz w:val="16"/>
                <w:szCs w:val="16"/>
                <w:lang w:eastAsia="en-IN"/>
              </w:rPr>
              <w:t> </w:t>
            </w:r>
          </w:p>
          <w:p w14:paraId="51AE11BE" w14:textId="77777777" w:rsidR="007E2DF9" w:rsidRPr="00FD5C55" w:rsidRDefault="007E2DF9" w:rsidP="005B4659">
            <w:pPr>
              <w:jc w:val="left"/>
              <w:rPr>
                <w:rFonts w:cs="Arial"/>
                <w:sz w:val="16"/>
                <w:szCs w:val="16"/>
                <w:lang w:eastAsia="en-IN"/>
              </w:rPr>
            </w:pPr>
          </w:p>
        </w:tc>
      </w:tr>
      <w:tr w:rsidR="007E2DF9" w:rsidRPr="00FD5C55" w14:paraId="274FE294" w14:textId="77777777" w:rsidTr="006C12B4">
        <w:trPr>
          <w:trHeight w:val="165"/>
        </w:trPr>
        <w:tc>
          <w:tcPr>
            <w:tcW w:w="9895" w:type="dxa"/>
            <w:gridSpan w:val="8"/>
            <w:shd w:val="clear" w:color="auto" w:fill="auto"/>
            <w:noWrap/>
            <w:vAlign w:val="center"/>
            <w:hideMark/>
          </w:tcPr>
          <w:p w14:paraId="6CEBA618" w14:textId="60BECC64" w:rsidR="007E2DF9" w:rsidRPr="006C12B4" w:rsidRDefault="006C12B4" w:rsidP="006C12B4">
            <w:pPr>
              <w:bidi/>
              <w:jc w:val="left"/>
              <w:rPr>
                <w:rFonts w:cs="Arial"/>
                <w:bCs/>
                <w:sz w:val="16"/>
                <w:szCs w:val="16"/>
                <w:lang w:eastAsia="en-IN"/>
              </w:rPr>
            </w:pPr>
            <w:r w:rsidRPr="006C12B4">
              <w:rPr>
                <w:rFonts w:cs="Arial" w:hint="cs"/>
                <w:bCs/>
                <w:sz w:val="16"/>
                <w:szCs w:val="16"/>
                <w:rtl/>
                <w:lang w:eastAsia="en-IN"/>
              </w:rPr>
              <w:t>التاريخ:</w:t>
            </w:r>
          </w:p>
        </w:tc>
      </w:tr>
      <w:tr w:rsidR="007E2DF9" w:rsidRPr="00FD5C55" w14:paraId="77488560" w14:textId="77777777" w:rsidTr="00497DD6">
        <w:trPr>
          <w:trHeight w:val="20"/>
        </w:trPr>
        <w:tc>
          <w:tcPr>
            <w:tcW w:w="700" w:type="dxa"/>
            <w:vMerge w:val="restart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3EB404FC" w14:textId="437CCEE4" w:rsidR="007E2DF9" w:rsidRPr="00FD5C55" w:rsidRDefault="00497DD6" w:rsidP="00DA4BEB">
            <w:pPr>
              <w:bidi/>
              <w:jc w:val="center"/>
              <w:rPr>
                <w:b/>
                <w:rtl/>
                <w:lang w:eastAsia="en-IN"/>
              </w:rPr>
            </w:pPr>
            <w:r>
              <w:rPr>
                <w:rFonts w:hint="cs"/>
                <w:b/>
                <w:rtl/>
                <w:lang w:eastAsia="en-IN"/>
              </w:rPr>
              <w:t>ا</w:t>
            </w:r>
            <w:r w:rsidRPr="00497DD6">
              <w:rPr>
                <w:rFonts w:hint="cs"/>
                <w:bCs/>
                <w:rtl/>
                <w:lang w:eastAsia="en-IN"/>
              </w:rPr>
              <w:t>لبند</w:t>
            </w:r>
          </w:p>
        </w:tc>
        <w:tc>
          <w:tcPr>
            <w:tcW w:w="2040" w:type="dxa"/>
            <w:vMerge w:val="restart"/>
            <w:shd w:val="clear" w:color="auto" w:fill="C6D9F1"/>
            <w:noWrap/>
            <w:vAlign w:val="center"/>
            <w:hideMark/>
          </w:tcPr>
          <w:p w14:paraId="1B2FFA63" w14:textId="480EC0A3" w:rsidR="007E2DF9" w:rsidRPr="00497DD6" w:rsidRDefault="00DA4BEB" w:rsidP="00DA4BEB">
            <w:pPr>
              <w:bidi/>
              <w:jc w:val="center"/>
              <w:rPr>
                <w:bCs/>
                <w:rtl/>
                <w:lang w:eastAsia="en-IN"/>
              </w:rPr>
            </w:pPr>
            <w:r w:rsidRPr="00497DD6">
              <w:rPr>
                <w:rFonts w:hint="cs"/>
                <w:bCs/>
                <w:rtl/>
                <w:lang w:eastAsia="en-IN"/>
              </w:rPr>
              <w:t>ال</w:t>
            </w:r>
            <w:r>
              <w:rPr>
                <w:rFonts w:hint="cs"/>
                <w:bCs/>
                <w:rtl/>
                <w:lang w:eastAsia="en-IN"/>
              </w:rPr>
              <w:t>قطعة</w:t>
            </w:r>
          </w:p>
        </w:tc>
        <w:tc>
          <w:tcPr>
            <w:tcW w:w="895" w:type="dxa"/>
            <w:vMerge w:val="restart"/>
            <w:shd w:val="clear" w:color="auto" w:fill="C6D9F1"/>
            <w:noWrap/>
            <w:vAlign w:val="center"/>
            <w:hideMark/>
          </w:tcPr>
          <w:p w14:paraId="1AA55C58" w14:textId="35ED3F03" w:rsidR="007E2DF9" w:rsidRPr="00972F67" w:rsidRDefault="00DA4BEB" w:rsidP="00DA4BEB">
            <w:pPr>
              <w:bidi/>
              <w:jc w:val="center"/>
              <w:rPr>
                <w:bCs/>
                <w:rtl/>
                <w:lang w:eastAsia="en-IN"/>
              </w:rPr>
            </w:pPr>
            <w:r>
              <w:rPr>
                <w:rFonts w:hint="cs"/>
                <w:bCs/>
                <w:rtl/>
                <w:lang w:eastAsia="en-IN"/>
              </w:rPr>
              <w:t xml:space="preserve">معدل </w:t>
            </w:r>
            <w:r w:rsidR="00972F67" w:rsidRPr="00972F67">
              <w:rPr>
                <w:rFonts w:hint="cs"/>
                <w:bCs/>
                <w:rtl/>
                <w:lang w:eastAsia="en-IN"/>
              </w:rPr>
              <w:t>التكرار</w:t>
            </w:r>
          </w:p>
        </w:tc>
        <w:tc>
          <w:tcPr>
            <w:tcW w:w="2840" w:type="dxa"/>
            <w:vMerge w:val="restart"/>
            <w:shd w:val="clear" w:color="auto" w:fill="C6D9F1"/>
            <w:noWrap/>
            <w:vAlign w:val="center"/>
            <w:hideMark/>
          </w:tcPr>
          <w:p w14:paraId="54D44E2B" w14:textId="10E21782" w:rsidR="007E2DF9" w:rsidRPr="00FD5C55" w:rsidRDefault="00497DD6" w:rsidP="00DA4BEB">
            <w:pPr>
              <w:bidi/>
              <w:jc w:val="center"/>
              <w:rPr>
                <w:b/>
                <w:rtl/>
                <w:lang w:eastAsia="en-IN"/>
              </w:rPr>
            </w:pPr>
            <w:r>
              <w:rPr>
                <w:rFonts w:hint="cs"/>
                <w:b/>
                <w:rtl/>
                <w:lang w:eastAsia="en-IN"/>
              </w:rPr>
              <w:t>ا</w:t>
            </w:r>
            <w:r w:rsidRPr="00497DD6">
              <w:rPr>
                <w:rFonts w:hint="cs"/>
                <w:bCs/>
                <w:rtl/>
                <w:lang w:eastAsia="en-IN"/>
              </w:rPr>
              <w:t>لإجراء</w:t>
            </w:r>
          </w:p>
        </w:tc>
        <w:tc>
          <w:tcPr>
            <w:tcW w:w="1900" w:type="dxa"/>
            <w:vMerge w:val="restart"/>
            <w:shd w:val="clear" w:color="auto" w:fill="C6D9F1"/>
            <w:noWrap/>
            <w:vAlign w:val="center"/>
            <w:hideMark/>
          </w:tcPr>
          <w:p w14:paraId="6FC7BC48" w14:textId="65D548CD" w:rsidR="007E2DF9" w:rsidRPr="00972F67" w:rsidRDefault="00497DD6" w:rsidP="00DA4BEB">
            <w:pPr>
              <w:bidi/>
              <w:jc w:val="center"/>
              <w:rPr>
                <w:bCs/>
                <w:lang w:eastAsia="en-IN"/>
              </w:rPr>
            </w:pPr>
            <w:r w:rsidRPr="00972F67">
              <w:rPr>
                <w:rFonts w:hint="cs"/>
                <w:bCs/>
                <w:rtl/>
                <w:lang w:eastAsia="en-IN"/>
              </w:rPr>
              <w:t>الملاحظات</w:t>
            </w:r>
          </w:p>
        </w:tc>
        <w:tc>
          <w:tcPr>
            <w:tcW w:w="1520" w:type="dxa"/>
            <w:gridSpan w:val="3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5C8F0F3D" w14:textId="79011968" w:rsidR="007E2DF9" w:rsidRPr="00FD5C55" w:rsidRDefault="00497DD6" w:rsidP="005B4D33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eastAsia="en-IN"/>
              </w:rPr>
              <w:t>التحقق من</w:t>
            </w:r>
            <w:r w:rsidR="005B4D33"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eastAsia="en-IN"/>
              </w:rPr>
              <w:t xml:space="preserve"> الإجراء</w:t>
            </w:r>
          </w:p>
        </w:tc>
      </w:tr>
      <w:tr w:rsidR="007E2DF9" w:rsidRPr="00FD5C55" w14:paraId="4B0AA2A5" w14:textId="77777777" w:rsidTr="00497DD6">
        <w:trPr>
          <w:trHeight w:val="20"/>
        </w:trPr>
        <w:tc>
          <w:tcPr>
            <w:tcW w:w="700" w:type="dxa"/>
            <w:vMerge/>
            <w:shd w:val="clear" w:color="auto" w:fill="C6D9F1"/>
            <w:noWrap/>
            <w:vAlign w:val="bottom"/>
            <w:hideMark/>
          </w:tcPr>
          <w:p w14:paraId="3431BB7F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2040" w:type="dxa"/>
            <w:vMerge/>
            <w:shd w:val="clear" w:color="auto" w:fill="C6D9F1"/>
            <w:noWrap/>
            <w:vAlign w:val="bottom"/>
            <w:hideMark/>
          </w:tcPr>
          <w:p w14:paraId="72F2C848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895" w:type="dxa"/>
            <w:vMerge/>
            <w:shd w:val="clear" w:color="auto" w:fill="C6D9F1"/>
            <w:noWrap/>
            <w:vAlign w:val="bottom"/>
            <w:hideMark/>
          </w:tcPr>
          <w:p w14:paraId="66FA677E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2840" w:type="dxa"/>
            <w:vMerge/>
            <w:shd w:val="clear" w:color="auto" w:fill="C6D9F1"/>
            <w:noWrap/>
            <w:vAlign w:val="bottom"/>
            <w:hideMark/>
          </w:tcPr>
          <w:p w14:paraId="2F6137FF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1900" w:type="dxa"/>
            <w:vMerge/>
            <w:shd w:val="clear" w:color="auto" w:fill="C6D9F1"/>
            <w:noWrap/>
            <w:vAlign w:val="bottom"/>
            <w:hideMark/>
          </w:tcPr>
          <w:p w14:paraId="3FAE08B4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1290BDC8" w14:textId="73C652CB" w:rsidR="007E2DF9" w:rsidRPr="00FD5C55" w:rsidRDefault="00497DD6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eastAsia="en-IN"/>
              </w:rPr>
              <w:t>لا ينطبق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5CD53B5" w14:textId="6D3DE0D9" w:rsidR="007E2DF9" w:rsidRPr="00FD5C55" w:rsidRDefault="00497DD6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eastAsia="en-IN"/>
              </w:rPr>
              <w:t>نعم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1112D7B" w14:textId="0F96D927" w:rsidR="007E2DF9" w:rsidRPr="00FD5C55" w:rsidRDefault="00497DD6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eastAsia="en-IN"/>
              </w:rPr>
              <w:t>لا</w:t>
            </w:r>
          </w:p>
        </w:tc>
      </w:tr>
      <w:tr w:rsidR="007E2DF9" w:rsidRPr="00FD5C55" w14:paraId="2759BE3D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0E8169" w14:textId="77777777" w:rsidR="007E2DF9" w:rsidRPr="00FD5C55" w:rsidRDefault="007E2DF9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878172" w14:textId="235FA31E" w:rsidR="007E2DF9" w:rsidRPr="00FD5C55" w:rsidRDefault="00322DE5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جهاز الإرسال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7DC642" w14:textId="3DBBF099" w:rsidR="007E2DF9" w:rsidRPr="00FD5C55" w:rsidRDefault="00972F67" w:rsidP="00972F67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22BB5A2" w14:textId="4B2C1D3F" w:rsidR="007E2DF9" w:rsidRPr="00FD5C55" w:rsidRDefault="00F80030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التحقق من </w:t>
            </w:r>
            <w:r w:rsidR="00972F67" w:rsidRPr="00972F6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التوصيل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وتنظيفه</w:t>
            </w:r>
            <w:r w:rsidR="00972F67" w:rsidRPr="00972F6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و</w:t>
            </w:r>
            <w:r w:rsidR="00972F67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فحص </w:t>
            </w:r>
            <w:r w:rsidR="00972F67" w:rsidRPr="00972F6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جهد البطارية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31E3D1A8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vAlign w:val="center"/>
            <w:hideMark/>
          </w:tcPr>
          <w:p w14:paraId="0BEEF0A7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6892E93E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center"/>
            <w:hideMark/>
          </w:tcPr>
          <w:p w14:paraId="670AE0AA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6CC49E5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E3F3E4" w14:textId="77777777" w:rsidR="007E2DF9" w:rsidRPr="00FD5C55" w:rsidRDefault="007E2DF9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C10417B" w14:textId="018D4609" w:rsidR="007E2DF9" w:rsidRPr="00FD5C55" w:rsidRDefault="00F0510F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مفتاح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ACC262" w14:textId="10CABF06" w:rsidR="007E2DF9" w:rsidRPr="00FD5C55" w:rsidRDefault="00972F67" w:rsidP="00972F67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CA9F402" w14:textId="577EB100" w:rsidR="007E2DF9" w:rsidRPr="00FD5C55" w:rsidRDefault="00F80030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التحقق من </w:t>
            </w:r>
            <w:r w:rsidR="00972F67" w:rsidRPr="00972F6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</w:t>
            </w:r>
            <w:r w:rsidR="00900501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لتوصيل</w:t>
            </w:r>
            <w:r w:rsidR="00972F67" w:rsidRPr="00972F6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و</w:t>
            </w:r>
            <w:r w:rsidR="00972F67" w:rsidRPr="00972F6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تنظيف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ه</w:t>
            </w:r>
            <w:r w:rsidR="00972F67" w:rsidRPr="00972F6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و</w:t>
            </w:r>
            <w:r w:rsidR="00972F67" w:rsidRPr="00972F6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فحص الكهرباء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3F02B25D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6581781E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2EA0B0A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7B646F0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E511408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3B8E76" w14:textId="77777777" w:rsidR="007E2DF9" w:rsidRPr="00FD5C55" w:rsidRDefault="007E2DF9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5D52E85" w14:textId="67164D07" w:rsidR="007E2DF9" w:rsidRPr="00FD5C55" w:rsidRDefault="00322DE5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322DE5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مفتاح مراقبة المنسوب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E665C24" w14:textId="4F61A10E" w:rsidR="007E2DF9" w:rsidRPr="00FD5C55" w:rsidRDefault="00972F67" w:rsidP="00972F67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7E990EB" w14:textId="23224189" w:rsidR="007E2DF9" w:rsidRPr="00FD5C55" w:rsidRDefault="00F80030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التشغ</w:t>
            </w:r>
            <w:r w:rsidR="00035835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ي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ل السليم</w:t>
            </w:r>
            <w:r w:rsidR="00900501" w:rsidRPr="00900501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و</w:t>
            </w:r>
            <w:r w:rsidR="00900501" w:rsidRPr="00900501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نظافة التوصيلات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466957EB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525EB653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68573D5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8B97884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4568531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77A339A" w14:textId="77777777" w:rsidR="007E2DF9" w:rsidRPr="00FD5C55" w:rsidRDefault="007E2DF9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61A535F" w14:textId="7C89C747" w:rsidR="007E2DF9" w:rsidRPr="00FD5C55" w:rsidRDefault="00322DE5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العوامة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AFD0E60" w14:textId="45CE4FA1" w:rsidR="007E2DF9" w:rsidRPr="00FD5C55" w:rsidRDefault="00972F67" w:rsidP="00972F67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91D2875" w14:textId="7C2E38B0" w:rsidR="007E2DF9" w:rsidRPr="00FD5C55" w:rsidRDefault="00070B3E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التحقق من التشغيل ووجود الأختام على الأجسام أو الأجهزة ونظافة المصفاة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EA5D117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1A534F3A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131ED1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D91FAFD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7F086C89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407501" w14:textId="77777777" w:rsidR="007E2DF9" w:rsidRPr="00FD5C55" w:rsidRDefault="007E2DF9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D576CA" w14:textId="3C523FCB" w:rsidR="007E2DF9" w:rsidRPr="00FD5C55" w:rsidRDefault="00AE147B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صمام العزل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53AEB8A" w14:textId="5B19B982" w:rsidR="007E2DF9" w:rsidRPr="00FD5C55" w:rsidRDefault="00972F67" w:rsidP="00972F67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06AE3E7" w14:textId="39BA9DF5" w:rsidR="007E2DF9" w:rsidRPr="00FD5C55" w:rsidRDefault="00510C50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التحقق من التشغيل و</w:t>
            </w:r>
            <w:r w:rsidR="00900501" w:rsidRPr="00900501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زيوت التشحيم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1FB5D56F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1DC9C5DD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B879A6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01FCD01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BFF3B72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38C76C" w14:textId="77777777" w:rsidR="007E2DF9" w:rsidRPr="00FD5C55" w:rsidRDefault="007E2DF9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A473340" w14:textId="1597D2A6" w:rsidR="007E2DF9" w:rsidRPr="00FD5C55" w:rsidRDefault="00A068AC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جهاز استشعار الحركة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8862739" w14:textId="0BF1C732" w:rsidR="007E2DF9" w:rsidRPr="00FD5C55" w:rsidRDefault="00972F67" w:rsidP="00972F67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D9B7638" w14:textId="0EE0180C" w:rsidR="007E2DF9" w:rsidRPr="00FD5C55" w:rsidRDefault="00BC5BE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</w:t>
            </w:r>
            <w:r w:rsidR="00972F67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تنظيف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00132B3F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7A6ECEC0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7FE84CE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398710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CC79FA4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983498" w14:textId="77777777" w:rsidR="007E2DF9" w:rsidRPr="00FD5C55" w:rsidRDefault="007E2DF9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F267D31" w14:textId="477BC9D0" w:rsidR="007E2DF9" w:rsidRPr="00FD5C55" w:rsidRDefault="00556349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جهاز استشعار</w:t>
            </w:r>
            <w:r w:rsidRPr="00AE147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ب</w:t>
            </w:r>
            <w:r w:rsidR="00AE147B" w:rsidRPr="00AE147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الأشعة تحت الحمراء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29D8FB4" w14:textId="0E289C9F" w:rsidR="007E2DF9" w:rsidRPr="00FD5C55" w:rsidRDefault="00972F67" w:rsidP="00972F67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19EAA22" w14:textId="67BB28E6" w:rsidR="007E2DF9" w:rsidRPr="00FD5C55" w:rsidRDefault="00BC5BE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</w:t>
            </w:r>
            <w:r w:rsidR="00972F67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تنظيف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7EF1A799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17B7A334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FCB6DD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C00263C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5484173B" w14:textId="77777777" w:rsidTr="00AE104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443A3B" w14:textId="77777777" w:rsidR="007E2DF9" w:rsidRPr="00FD5C55" w:rsidRDefault="007E2DF9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7AD99A" w14:textId="72FA1DE1" w:rsidR="007E2DF9" w:rsidRPr="00FD5C55" w:rsidRDefault="00C10E51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جهاز استشعار بالشعاع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0FABF91" w14:textId="0AEE8B6F" w:rsidR="007E2DF9" w:rsidRPr="00FD5C55" w:rsidRDefault="00972F67" w:rsidP="00972F67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E93D040" w14:textId="00594178" w:rsidR="007E2DF9" w:rsidRPr="00FD5C55" w:rsidRDefault="00BC5BE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</w:t>
            </w:r>
            <w:r w:rsidR="00AE104E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تنظيف و إجراء اختبار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شعاعي محلي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17A91865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4D1998CE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A0806ED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0FEA81C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6E5018" w:rsidRPr="00FD5C55" w14:paraId="6DCA3A95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A7C2333" w14:textId="77777777" w:rsidR="006E5018" w:rsidRPr="00FD5C55" w:rsidRDefault="006E5018" w:rsidP="006E5018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75F4387" w14:textId="203C5EC2" w:rsidR="006E5018" w:rsidRPr="00FD5C55" w:rsidRDefault="006E5018" w:rsidP="006E5018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حساس الكشف المبكر عن الدخان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CAE7060" w14:textId="0E654B41" w:rsidR="006E5018" w:rsidRPr="00FD5C55" w:rsidRDefault="006E5018" w:rsidP="006E5018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B1A0704" w14:textId="3819B59C" w:rsidR="006E5018" w:rsidRPr="00FD5C55" w:rsidRDefault="006E5018" w:rsidP="006E5018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التحقق من</w:t>
            </w:r>
            <w:r w:rsidRPr="00377C1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تدفق الهواء وتنظيف منافذ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أخذ </w:t>
            </w:r>
            <w:r w:rsidRPr="00377C1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العينات وإجراء اختبار سلامة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دخان شبكة </w:t>
            </w:r>
            <w:r w:rsidRPr="00377C1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الأنابيب وفحص مصدر ا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لطاقة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208BECC3" w14:textId="77777777" w:rsidR="006E5018" w:rsidRPr="00FD5C55" w:rsidRDefault="006E5018" w:rsidP="006E5018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3306B32E" w14:textId="77777777" w:rsidR="006E5018" w:rsidRPr="00FD5C55" w:rsidRDefault="006E5018" w:rsidP="006E5018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314CA59" w14:textId="77777777" w:rsidR="006E5018" w:rsidRPr="00FD5C55" w:rsidRDefault="006E5018" w:rsidP="006E5018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FA37B9D" w14:textId="77777777" w:rsidR="006E5018" w:rsidRPr="00FD5C55" w:rsidRDefault="006E5018" w:rsidP="006E5018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6E5018" w:rsidRPr="00FD5C55" w14:paraId="0FAF6DF1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364C69" w14:textId="77777777" w:rsidR="006E5018" w:rsidRPr="00FD5C55" w:rsidRDefault="006E5018" w:rsidP="006E5018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81E095F" w14:textId="32EE58B5" w:rsidR="006E5018" w:rsidRPr="00FD5C55" w:rsidRDefault="006E5018" w:rsidP="006E5018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حساس الكشف عن غاز أول اكسيد الكربون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35A6851" w14:textId="7D96AABE" w:rsidR="006E5018" w:rsidRPr="00FD5C55" w:rsidRDefault="006E5018" w:rsidP="006E5018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E60BE13" w14:textId="6A1D1D9B" w:rsidR="006E5018" w:rsidRPr="00FD5C55" w:rsidRDefault="006E5018" w:rsidP="006E5018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377C1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إزالة الغبار واختبار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جهاز </w:t>
            </w:r>
            <w:r w:rsidRPr="00377C1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لإنذار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0689FCA" w14:textId="77777777" w:rsidR="006E5018" w:rsidRPr="00FD5C55" w:rsidRDefault="006E5018" w:rsidP="006E5018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58C6EDC2" w14:textId="77777777" w:rsidR="006E5018" w:rsidRPr="00FD5C55" w:rsidRDefault="006E5018" w:rsidP="006E5018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C2276" w14:textId="77777777" w:rsidR="006E5018" w:rsidRPr="00FD5C55" w:rsidRDefault="006E5018" w:rsidP="006E5018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AE2F3CB" w14:textId="77777777" w:rsidR="006E5018" w:rsidRPr="00FD5C55" w:rsidRDefault="006E5018" w:rsidP="006E5018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6590A37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197D0F" w14:textId="77777777" w:rsidR="007E2DF9" w:rsidRPr="00FD5C55" w:rsidRDefault="007E2DF9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4DF7F5D" w14:textId="77CFCACD" w:rsidR="007E2DF9" w:rsidRPr="00FD5C55" w:rsidRDefault="001863BB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B22CC3">
              <w:rPr>
                <w:rFonts w:cs="Arial"/>
                <w:rtl/>
              </w:rPr>
              <w:t xml:space="preserve">جهاز استشعار </w:t>
            </w:r>
            <w:r w:rsidR="001339A8">
              <w:rPr>
                <w:rFonts w:cs="Arial" w:hint="cs"/>
                <w:rtl/>
              </w:rPr>
              <w:t xml:space="preserve">الحركة على </w:t>
            </w:r>
            <w:r w:rsidRPr="00B22CC3">
              <w:rPr>
                <w:rFonts w:cs="Arial"/>
                <w:rtl/>
              </w:rPr>
              <w:t>النوافذ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260799" w14:textId="39C03637" w:rsidR="007E2DF9" w:rsidRPr="00FD5C55" w:rsidRDefault="00972F67" w:rsidP="00972F67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6FE593D" w14:textId="66F0C57E" w:rsidR="007E2DF9" w:rsidRPr="00FD5C55" w:rsidRDefault="00035835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</w:t>
            </w:r>
            <w:r w:rsidR="00377C17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تنظيف وفحص مصدر الطاقة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46B25F4A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43FE6376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13A8DF2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643BDB" w14:textId="77777777" w:rsidR="007E2DF9" w:rsidRPr="00FD5C55" w:rsidRDefault="007E2DF9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377C17" w:rsidRPr="00FD5C55" w14:paraId="02BA41CC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E9A8AA" w14:textId="77777777" w:rsidR="00377C17" w:rsidRPr="00FD5C55" w:rsidRDefault="00377C17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EF83C93" w14:textId="40A51755" w:rsidR="00377C17" w:rsidRPr="00FD5C55" w:rsidRDefault="001863BB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1863B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جهاز استشعار شغل المكان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438C3CB" w14:textId="05B150E1" w:rsidR="00377C17" w:rsidRPr="00FD5C55" w:rsidRDefault="00377C17" w:rsidP="00377C17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0BC2E44" w14:textId="4284DF3B" w:rsidR="00377C17" w:rsidRPr="00FD5C55" w:rsidRDefault="00035835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</w:t>
            </w:r>
            <w:r w:rsidR="00377C17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تنظيف وفحص مصدر الطاقة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E47D9A4" w14:textId="77777777" w:rsidR="00377C17" w:rsidRPr="00FD5C55" w:rsidRDefault="00377C1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05755AD9" w14:textId="77777777" w:rsidR="00377C17" w:rsidRPr="00FD5C55" w:rsidRDefault="00377C1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22AEA63" w14:textId="77777777" w:rsidR="00377C17" w:rsidRPr="00FD5C55" w:rsidRDefault="00377C1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36E8A3E" w14:textId="77777777" w:rsidR="00377C17" w:rsidRPr="00FD5C55" w:rsidRDefault="00377C1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377C17" w:rsidRPr="00FD5C55" w14:paraId="63833270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7AEE59" w14:textId="77777777" w:rsidR="00377C17" w:rsidRPr="00FD5C55" w:rsidRDefault="00377C17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D16B1DE" w14:textId="47C8EBBA" w:rsidR="00377C17" w:rsidRPr="00FD5C55" w:rsidRDefault="001863BB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1863B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جهاز </w:t>
            </w:r>
            <w:r w:rsidR="001339A8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</w:t>
            </w:r>
            <w:r w:rsidRPr="001863B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كشف </w:t>
            </w:r>
            <w:r w:rsidR="001339A8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عن </w:t>
            </w:r>
            <w:r w:rsidRPr="001863B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الدخان و الحرائق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AB23A7C" w14:textId="68FD9FA2" w:rsidR="00377C17" w:rsidRPr="00FD5C55" w:rsidRDefault="00377C17" w:rsidP="00377C17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27A80A9" w14:textId="7A05A1CA" w:rsidR="00377C17" w:rsidRPr="00FD5C55" w:rsidRDefault="00035835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التشغيل السليم</w:t>
            </w:r>
            <w:r w:rsidR="001863BB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و اختبار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جهاز</w:t>
            </w:r>
            <w:r w:rsidR="001863BB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الإنذار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10A6B687" w14:textId="77777777" w:rsidR="00377C17" w:rsidRPr="00FD5C55" w:rsidRDefault="00377C1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66B5186E" w14:textId="77777777" w:rsidR="00377C17" w:rsidRPr="00FD5C55" w:rsidRDefault="00377C1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C77276D" w14:textId="77777777" w:rsidR="00377C17" w:rsidRPr="00FD5C55" w:rsidRDefault="00377C1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23056EB" w14:textId="77777777" w:rsidR="00377C17" w:rsidRPr="00FD5C55" w:rsidRDefault="00377C1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377C17" w:rsidRPr="00FD5C55" w14:paraId="48635B7C" w14:textId="77777777" w:rsidTr="00497DD6">
        <w:trPr>
          <w:trHeight w:val="20"/>
        </w:trPr>
        <w:tc>
          <w:tcPr>
            <w:tcW w:w="700" w:type="dxa"/>
            <w:shd w:val="clear" w:color="auto" w:fill="auto"/>
            <w:vAlign w:val="center"/>
            <w:hideMark/>
          </w:tcPr>
          <w:p w14:paraId="3B32CDF3" w14:textId="77777777" w:rsidR="00377C17" w:rsidRPr="00FD5C55" w:rsidRDefault="00377C17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713C642" w14:textId="451CC475" w:rsidR="00377C17" w:rsidRPr="00FD5C55" w:rsidRDefault="001863BB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حساس</w:t>
            </w:r>
            <w:r w:rsidR="005E12DA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درج</w:t>
            </w:r>
            <w:r w:rsidR="000B03D0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ة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الحرارة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3CA9A9CB" w14:textId="67F7EAE3" w:rsidR="00377C17" w:rsidRPr="00FD5C55" w:rsidRDefault="00377C17" w:rsidP="00377C17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3E3A617" w14:textId="2AA4975F" w:rsidR="00377C17" w:rsidRPr="00FD5C55" w:rsidRDefault="001863BB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1863B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التحقق من </w:t>
            </w:r>
            <w:r w:rsidR="00975A43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مدى </w:t>
            </w:r>
            <w:r w:rsidRPr="001863B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الدقة باستخدام مقياس درجة الحرارة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F6795EC" w14:textId="77777777" w:rsidR="00377C17" w:rsidRPr="00FD5C55" w:rsidRDefault="00377C1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vAlign w:val="bottom"/>
            <w:hideMark/>
          </w:tcPr>
          <w:p w14:paraId="23EF6936" w14:textId="77777777" w:rsidR="00377C17" w:rsidRPr="00FD5C55" w:rsidRDefault="00377C1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32A3F45D" w14:textId="77777777" w:rsidR="00377C17" w:rsidRPr="00FD5C55" w:rsidRDefault="00377C1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bottom"/>
            <w:hideMark/>
          </w:tcPr>
          <w:p w14:paraId="56E27305" w14:textId="77777777" w:rsidR="00377C17" w:rsidRPr="00FD5C55" w:rsidRDefault="00377C1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377C17" w:rsidRPr="00FD5C55" w14:paraId="6B022A0D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B987A1" w14:textId="77777777" w:rsidR="00377C17" w:rsidRPr="00FD5C55" w:rsidRDefault="00377C17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694EE53" w14:textId="79605E45" w:rsidR="00377C17" w:rsidRPr="00FD5C55" w:rsidRDefault="001863BB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صمام </w:t>
            </w:r>
            <w:r w:rsidR="00DE251E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ب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ملف</w:t>
            </w:r>
            <w:r w:rsidR="003F7734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لولبي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A87C0E5" w14:textId="4CA57AA9" w:rsidR="00377C17" w:rsidRPr="00FD5C55" w:rsidRDefault="00377C17" w:rsidP="00377C17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FFC365" w14:textId="7BA9A2ED" w:rsidR="00377C17" w:rsidRPr="00FD5C55" w:rsidRDefault="003D6638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التفتيش عن</w:t>
            </w: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</w:t>
            </w:r>
            <w:r w:rsidR="006213F7"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التسر</w:t>
            </w:r>
            <w:r w:rsidR="00975A43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ي</w:t>
            </w:r>
            <w:r w:rsidR="006213F7"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ب ، والتحقق من الأسلاك على الملف ، والتوصيل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ات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32F7C7FE" w14:textId="77777777" w:rsidR="00377C17" w:rsidRPr="00FD5C55" w:rsidRDefault="00377C1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66C02DFE" w14:textId="77777777" w:rsidR="00377C17" w:rsidRPr="00FD5C55" w:rsidRDefault="00377C1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5B1577D" w14:textId="77777777" w:rsidR="00377C17" w:rsidRPr="00FD5C55" w:rsidRDefault="00377C1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F765E08" w14:textId="77777777" w:rsidR="00377C17" w:rsidRPr="00FD5C55" w:rsidRDefault="00377C1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377C17" w:rsidRPr="00FD5C55" w14:paraId="5DEF0E01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142A0F" w14:textId="77777777" w:rsidR="00377C17" w:rsidRPr="00FD5C55" w:rsidRDefault="00377C17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99E6CAD" w14:textId="35DC69EA" w:rsidR="00377C17" w:rsidRPr="00FD5C55" w:rsidRDefault="00E66732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عداد</w:t>
            </w:r>
            <w:r w:rsidR="001863BB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التدفق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BBD98C" w14:textId="037E5AAE" w:rsidR="00377C17" w:rsidRPr="00FD5C55" w:rsidRDefault="00377C17" w:rsidP="00377C17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سنوي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A95D29C" w14:textId="79857BE8" w:rsidR="00377C17" w:rsidRPr="00FD5C55" w:rsidRDefault="006213F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</w:pP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المعايرة ، </w:t>
            </w:r>
            <w:r w:rsidR="00707B46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و</w:t>
            </w: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فحص التوصيلات ، </w:t>
            </w:r>
            <w:r w:rsidR="00707B46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و</w:t>
            </w: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تنظيف الشاشة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40BD832A" w14:textId="77777777" w:rsidR="00377C17" w:rsidRPr="00FD5C55" w:rsidRDefault="00377C1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415DA997" w14:textId="77777777" w:rsidR="00377C17" w:rsidRPr="00FD5C55" w:rsidRDefault="00377C1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3FDCB3" w14:textId="77777777" w:rsidR="00377C17" w:rsidRPr="00FD5C55" w:rsidRDefault="00377C1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028682" w14:textId="77777777" w:rsidR="00377C17" w:rsidRPr="00FD5C55" w:rsidRDefault="00377C1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207A8964" w14:textId="77777777" w:rsidTr="0041756A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6F921F8" w14:textId="77777777" w:rsidR="00F85F4F" w:rsidRPr="00FD5C55" w:rsidRDefault="00F85F4F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0E98E643" w14:textId="44625934" w:rsidR="00F85F4F" w:rsidRPr="00FD5C55" w:rsidRDefault="00F85F4F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hint="cs"/>
                <w:rtl/>
              </w:rPr>
              <w:t>حساس</w:t>
            </w:r>
            <w:r w:rsidRPr="00451866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كهروضوئي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1AC6508A" w14:textId="030D5BDA" w:rsidR="00F85F4F" w:rsidRPr="00FD5C55" w:rsidRDefault="00F85F4F" w:rsidP="00F85F4F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50C7A73" w14:textId="6C4FA402" w:rsidR="00F85F4F" w:rsidRPr="00FD5C55" w:rsidRDefault="006213F7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تنظيف</w:t>
            </w:r>
            <w:r w:rsidR="00707B46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العدسة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و فحص مصدر الطاقة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0AC27016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6052BB74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EE4B92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0D6189A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7D6BE7A3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F572B5" w14:textId="77777777" w:rsidR="00F85F4F" w:rsidRPr="00FD5C55" w:rsidRDefault="00F85F4F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E3E5821" w14:textId="3DC85EEE" w:rsidR="00F85F4F" w:rsidRPr="00FD5C55" w:rsidRDefault="00F85F4F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حساس الاهتزاز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8C7C3AD" w14:textId="04EF6218" w:rsidR="00F85F4F" w:rsidRPr="00FD5C55" w:rsidRDefault="00F85F4F" w:rsidP="00F85F4F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سنوي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AAADF3" w14:textId="72944D1F" w:rsidR="00F85F4F" w:rsidRPr="00FD5C55" w:rsidRDefault="00CA34CD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</w:t>
            </w:r>
            <w:r w:rsidR="006213F7"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تنظيف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و</w:t>
            </w:r>
            <w:r w:rsidR="006213F7"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التحقق من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مدى </w:t>
            </w:r>
            <w:r w:rsidR="006213F7"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الدقة و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فحص </w:t>
            </w:r>
            <w:r w:rsidR="006213F7"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التوصيلات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08DFFE8D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14350E57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73CC0A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F676A75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6871F89A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A24FF4" w14:textId="77777777" w:rsidR="00F85F4F" w:rsidRPr="00FD5C55" w:rsidRDefault="00F85F4F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0E20150" w14:textId="6F9E419A" w:rsidR="00F85F4F" w:rsidRPr="00FD5C55" w:rsidRDefault="00DE251E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DE251E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مقياس حرارة مزدوج بالتيار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958F9FB" w14:textId="7B3F1A7A" w:rsidR="00F85F4F" w:rsidRPr="00FD5C55" w:rsidRDefault="00F85F4F" w:rsidP="00F85F4F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سنوي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57AFA8F" w14:textId="2D913051" w:rsidR="00F85F4F" w:rsidRPr="00FD5C55" w:rsidRDefault="0006755D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</w:t>
            </w:r>
            <w:r w:rsidR="006213F7"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تنظيف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و</w:t>
            </w:r>
            <w:r w:rsidR="006213F7"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التحقق من وضعية الجهاز و فحص </w:t>
            </w:r>
            <w:r w:rsidR="00BC68D0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الوص</w:t>
            </w:r>
            <w:r w:rsidR="00415C74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لة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39EB2660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0D2C1655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F616C1B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77D2E9D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09EB3CF1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5B154B" w14:textId="77777777" w:rsidR="00F85F4F" w:rsidRPr="00FD5C55" w:rsidRDefault="00F85F4F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C4CC6EB" w14:textId="4558AD5C" w:rsidR="00F85F4F" w:rsidRPr="00FD5C55" w:rsidRDefault="00F85F4F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حساس الرطوبة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8781C22" w14:textId="67A4A013" w:rsidR="00F85F4F" w:rsidRPr="00FD5C55" w:rsidRDefault="00F85F4F" w:rsidP="00F85F4F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DC1A72" w14:textId="6DF9F476" w:rsidR="00F85F4F" w:rsidRPr="00FD5C55" w:rsidRDefault="006213F7" w:rsidP="00415C74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فحص </w:t>
            </w:r>
            <w:r w:rsidR="00415C74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مرشح جهاز الاستشعار</w:t>
            </w: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والتأكد</w:t>
            </w:r>
            <w:r w:rsidR="00E17D1B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من</w:t>
            </w: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خلوه من الأوسا</w:t>
            </w:r>
            <w:r w:rsidR="007B49A3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</w:t>
            </w: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خ وال</w:t>
            </w:r>
            <w:r w:rsidR="00415C74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أتربة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70EF55F0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28C0BFD1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8B707F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1677B1F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4EBDF351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8D9383" w14:textId="77777777" w:rsidR="00F85F4F" w:rsidRPr="00FD5C55" w:rsidRDefault="00F85F4F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260D7A3" w14:textId="394FFC3E" w:rsidR="00F85F4F" w:rsidRPr="00FD5C55" w:rsidRDefault="00F85F4F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جهاز التحكم الرقمي المباشر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83D7A42" w14:textId="4EEC34D8" w:rsidR="00F85F4F" w:rsidRPr="00FD5C55" w:rsidRDefault="00F85F4F" w:rsidP="00F85F4F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987FB23" w14:textId="20A9C327" w:rsidR="00F85F4F" w:rsidRPr="00FD5C55" w:rsidRDefault="00E17D1B" w:rsidP="007B49A3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فحص المعايرة و نقاط الضبط و التحقق من </w:t>
            </w:r>
            <w:r w:rsidR="007B49A3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م</w:t>
            </w: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دخ</w:t>
            </w:r>
            <w:r w:rsidR="007B49A3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ل</w:t>
            </w: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ات قاعدة البيانات و </w:t>
            </w:r>
            <w:r w:rsidR="007B49A3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ومشغلات المخمد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30BA3A4B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735B1B25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2D5AB9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BFE1D7C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0D3E6C76" w14:textId="77777777" w:rsidTr="00E17D1B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2C3906" w14:textId="77777777" w:rsidR="00F85F4F" w:rsidRPr="00FD5C55" w:rsidRDefault="00F85F4F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39489C7" w14:textId="23A8CDD5" w:rsidR="00F85F4F" w:rsidRPr="00FD5C55" w:rsidRDefault="00E17D1B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مفتاح التيار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4764EA9" w14:textId="02149270" w:rsidR="00F85F4F" w:rsidRPr="00FD5C55" w:rsidRDefault="00F85F4F" w:rsidP="00F85F4F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9B4B283" w14:textId="241C2475" w:rsidR="00F85F4F" w:rsidRPr="00FD5C55" w:rsidRDefault="00E17D1B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فحص الوصلات و تنظيفها و التأكد من عدم وجود تآكل يؤدي إلى تلفها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24313504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0ECBA3D0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580F5F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527AD1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1FF16F58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D397C0" w14:textId="77777777" w:rsidR="00F85F4F" w:rsidRPr="00FD5C55" w:rsidRDefault="00F85F4F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6717306" w14:textId="5CD0E4B9" w:rsidR="00F85F4F" w:rsidRPr="00FD5C55" w:rsidRDefault="00E63D14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الم</w:t>
            </w:r>
            <w:r w:rsidR="00E67628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ُ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ر</w:t>
            </w:r>
            <w:r w:rsidR="00E67628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َ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ح</w:t>
            </w:r>
            <w:r w:rsidR="00E67628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ّ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ل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49567197" w14:textId="06F70044" w:rsidR="00F85F4F" w:rsidRPr="00FD5C55" w:rsidRDefault="00F85F4F" w:rsidP="00F85F4F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50817A" w14:textId="6629D89F" w:rsidR="00F85F4F" w:rsidRPr="00FD5C55" w:rsidRDefault="00E17D1B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فحص الوصلات و تنظيفها و التأكد من عدم وجود تآكل يؤدي إلى تلفها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6F83F411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34372CB5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BAF166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5CBA121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684F60A5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493C4B" w14:textId="77777777" w:rsidR="00F85F4F" w:rsidRPr="00FD5C55" w:rsidRDefault="00F85F4F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09ABAFF" w14:textId="2BB065DE" w:rsidR="00F85F4F" w:rsidRPr="00FD5C55" w:rsidRDefault="00E63D14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محول تيار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B04B9DA" w14:textId="2317785B" w:rsidR="00F85F4F" w:rsidRPr="00FD5C55" w:rsidRDefault="00F85F4F" w:rsidP="00F85F4F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F5ACBB7" w14:textId="726BB0BC" w:rsidR="00F85F4F" w:rsidRPr="00FD5C55" w:rsidRDefault="00E17D1B" w:rsidP="00CF3E08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فحص التيار </w:t>
            </w:r>
            <w:r w:rsidR="00CF3E08"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ال</w:t>
            </w:r>
            <w:r w:rsidR="00CF3E08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رئيسي</w:t>
            </w:r>
            <w:r w:rsidR="00CF3E08"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</w:t>
            </w:r>
            <w:r w:rsidR="00CF3E08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والتحقق من التشغي</w:t>
            </w:r>
            <w:r w:rsidR="00CF3E08"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</w:t>
            </w: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والحمل المقدر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9461E7F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720CC114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E581F63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5B9145F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2DFFFA8F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3B7581" w14:textId="77777777" w:rsidR="00F85F4F" w:rsidRPr="00FD5C55" w:rsidRDefault="00F85F4F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17AE5B" w14:textId="28680114" w:rsidR="00F85F4F" w:rsidRPr="00FD5C55" w:rsidRDefault="00E63D14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محول جهد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388A064" w14:textId="0180E4FD" w:rsidR="00F85F4F" w:rsidRPr="00FD5C55" w:rsidRDefault="00F85F4F" w:rsidP="00F85F4F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B7DF32B" w14:textId="0774E944" w:rsidR="00F85F4F" w:rsidRPr="00FD5C55" w:rsidRDefault="00E17D1B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</w:pP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فحص الجهد ال</w:t>
            </w:r>
            <w:r w:rsidR="00CF3E08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رئيسي</w:t>
            </w: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و </w:t>
            </w:r>
            <w:r w:rsidR="00CF3E08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التحقق من التشغيل</w:t>
            </w: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و الحمل المقدر</w:t>
            </w:r>
            <w:r w:rsidR="00495367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39E6A677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608D0802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791A55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9F3EE0B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27123E4D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3BFC44" w14:textId="77777777" w:rsidR="00F85F4F" w:rsidRPr="00FD5C55" w:rsidRDefault="00F85F4F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8499F03" w14:textId="7C394213" w:rsidR="00F85F4F" w:rsidRPr="00FD5C55" w:rsidRDefault="00E63D14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العداد الذكي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B65F58E" w14:textId="0D860B57" w:rsidR="00F85F4F" w:rsidRPr="00FD5C55" w:rsidRDefault="00F85F4F" w:rsidP="00F85F4F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سنوي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18A1CA9" w14:textId="2B2589C8" w:rsidR="00F85F4F" w:rsidRPr="00FD5C55" w:rsidRDefault="00E17D1B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فحص التيار وتنظيفه و التأكد من خلوه من الأعطال  والتحقق من ال</w:t>
            </w:r>
            <w:r w:rsidR="00495367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تشغيل </w:t>
            </w: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والمعايرة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2A7A2B3B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2BD933E1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6A7FB9E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56CB96C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4FC96506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ECD031" w14:textId="77777777" w:rsidR="00F85F4F" w:rsidRPr="00FD5C55" w:rsidRDefault="00F85F4F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4FB8E76" w14:textId="5A237A59" w:rsidR="00F85F4F" w:rsidRPr="00FD5C55" w:rsidRDefault="00994D42" w:rsidP="00C4035F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</w:pPr>
            <w:r w:rsidRPr="00994D42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وحدات </w:t>
            </w:r>
            <w:r w:rsidR="00C4035F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الإدخال والإخراج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1953A94" w14:textId="58EF0BC1" w:rsidR="00F85F4F" w:rsidRPr="00FD5C55" w:rsidRDefault="00F85F4F" w:rsidP="00F85F4F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سنوي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4F53E53" w14:textId="36706C21" w:rsidR="00F85F4F" w:rsidRPr="00FD5C55" w:rsidRDefault="00E17D1B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فحص الهوامش والتوصيلات و تنظيفها و التحقق من المعايرة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4F64A1AF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629BA4DE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810C0E1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5C41E41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73698239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3586F8" w14:textId="77777777" w:rsidR="00F85F4F" w:rsidRPr="00FD5C55" w:rsidRDefault="00F85F4F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87D899" w14:textId="1E19871E" w:rsidR="00F85F4F" w:rsidRPr="00FD5C55" w:rsidRDefault="00C4035F" w:rsidP="00C4035F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المخمد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28D2CD6" w14:textId="67962E51" w:rsidR="00F85F4F" w:rsidRPr="00FD5C55" w:rsidRDefault="00F85F4F" w:rsidP="00F85F4F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CFE03FB" w14:textId="4E87E6E2" w:rsidR="00F85F4F" w:rsidRPr="00FD5C55" w:rsidRDefault="00E17D1B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التنظيف و التحقق من الارتباط وحرية الحركة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27EB7FF0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1097E62B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E65BA24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FA2CB9A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1223B6A3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1B5B626" w14:textId="77777777" w:rsidR="00F85F4F" w:rsidRPr="00FD5C55" w:rsidRDefault="00F85F4F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319A9F2" w14:textId="039A108A" w:rsidR="00F85F4F" w:rsidRPr="00FD5C55" w:rsidRDefault="00994D42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حساس ضغط الهواء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A997019" w14:textId="0C68F929" w:rsidR="00F85F4F" w:rsidRPr="00FD5C55" w:rsidRDefault="00F85F4F" w:rsidP="00F85F4F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B6E37FC" w14:textId="377516CC" w:rsidR="00F85F4F" w:rsidRPr="00FD5C55" w:rsidRDefault="00E17D1B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الفحص البصري و التحقق من وجود الأختام و الوصلات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2E66B4A3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352C8EE2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723A63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E36A9F9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33C042B0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224462" w14:textId="77777777" w:rsidR="00F85F4F" w:rsidRPr="00FD5C55" w:rsidRDefault="00F85F4F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0A65424" w14:textId="4992D86A" w:rsidR="00F85F4F" w:rsidRPr="00FD5C55" w:rsidRDefault="00451866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أجهزة الإنذار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7F6E2AF" w14:textId="6F4F9A94" w:rsidR="00F85F4F" w:rsidRPr="00FD5C55" w:rsidRDefault="00F85F4F" w:rsidP="00F85F4F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5634C36" w14:textId="54615B1F" w:rsidR="00F85F4F" w:rsidRPr="00FD5C55" w:rsidRDefault="008464CB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اختبار أجهزة الإنذار وإمدادات الطاقة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4D6F7807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485C782A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E7AB203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40BCCE4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13CE302A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1CB1714" w14:textId="77777777" w:rsidR="00F85F4F" w:rsidRPr="00FD5C55" w:rsidRDefault="00F85F4F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7413C80" w14:textId="60589E74" w:rsidR="00F85F4F" w:rsidRPr="00FD5C55" w:rsidRDefault="00451866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شاشة </w:t>
            </w:r>
            <w:r w:rsidR="00C4035F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وحدة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التحكم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CBAB312" w14:textId="6A32CBAE" w:rsidR="00F85F4F" w:rsidRPr="00FD5C55" w:rsidRDefault="00F85F4F" w:rsidP="00F85F4F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17498B2" w14:textId="54ECABC6" w:rsidR="00F85F4F" w:rsidRPr="00FD5C55" w:rsidRDefault="008464CB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</w:t>
            </w:r>
            <w:r w:rsidR="00F85F4F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تنظيف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112D8BA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5B113F45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FB522E4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3086317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284BF356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1A87AF" w14:textId="77777777" w:rsidR="00F85F4F" w:rsidRPr="00FD5C55" w:rsidRDefault="00F85F4F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CD428E7" w14:textId="0B8FE999" w:rsidR="00F85F4F" w:rsidRPr="00FD5C55" w:rsidRDefault="00451866" w:rsidP="00556349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دليل التشغيل و الصيانة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2320813" w14:textId="46E223C1" w:rsidR="00F85F4F" w:rsidRPr="00FD5C55" w:rsidRDefault="00F85F4F" w:rsidP="00F85F4F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سنوي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46C98CB" w14:textId="35F18A35" w:rsidR="00F85F4F" w:rsidRPr="00FD5C55" w:rsidRDefault="008464CB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التأكد من تحديث الوثائق وضمان الجودة والتحقق منها</w:t>
            </w:r>
            <w:r w:rsidR="00AE104E" w:rsidRPr="00AE104E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352E800F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53F390E5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20A8C0A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9AB3639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3E778E87" w14:textId="77777777" w:rsidTr="00497DD6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C300CA" w14:textId="77777777" w:rsidR="00F85F4F" w:rsidRPr="00FD5C55" w:rsidRDefault="00F85F4F" w:rsidP="00DA4BE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33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801F0FE" w14:textId="0E4FD3D8" w:rsidR="00F85F4F" w:rsidRPr="00FD5C55" w:rsidRDefault="00451866" w:rsidP="00C4035F">
            <w:pPr>
              <w:bidi/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إمدادات ال</w:t>
            </w:r>
            <w:r w:rsidR="00C4035F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طاقة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D870F2D" w14:textId="063BB781" w:rsidR="00F85F4F" w:rsidRPr="00FD5C55" w:rsidRDefault="00F85F4F" w:rsidP="00F85F4F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15DEF17" w14:textId="424A08BD" w:rsidR="00F85F4F" w:rsidRPr="00FD5C55" w:rsidRDefault="00AE104E" w:rsidP="008464CB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AE104E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التحقق من الجهد الكهربائي </w:t>
            </w:r>
            <w:r w:rsidR="008464CB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الناتج</w:t>
            </w:r>
            <w:r w:rsidRPr="00AE104E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</w:t>
            </w:r>
            <w:r w:rsidR="008464CB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حسب ا</w:t>
            </w:r>
            <w:r w:rsidRPr="00AE104E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لمواصفات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BAA129B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73" w:type="dxa"/>
            <w:shd w:val="clear" w:color="auto" w:fill="C6D9F1"/>
            <w:noWrap/>
            <w:vAlign w:val="bottom"/>
            <w:hideMark/>
          </w:tcPr>
          <w:p w14:paraId="2698A891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9877780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D004582" w14:textId="77777777" w:rsidR="00F85F4F" w:rsidRPr="00FD5C55" w:rsidRDefault="00F85F4F" w:rsidP="00707B4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20277A0D" w14:textId="77777777" w:rsidTr="006C12B4">
        <w:trPr>
          <w:trHeight w:val="20"/>
        </w:trPr>
        <w:tc>
          <w:tcPr>
            <w:tcW w:w="9895" w:type="dxa"/>
            <w:gridSpan w:val="8"/>
            <w:shd w:val="clear" w:color="auto" w:fill="95B3D7"/>
            <w:noWrap/>
            <w:vAlign w:val="center"/>
            <w:hideMark/>
          </w:tcPr>
          <w:p w14:paraId="0BA3A617" w14:textId="11A6B8F4" w:rsidR="00F85F4F" w:rsidRPr="00FD5C55" w:rsidRDefault="00F85F4F" w:rsidP="00F85F4F">
            <w:pPr>
              <w:bidi/>
              <w:spacing w:before="40" w:after="40"/>
              <w:ind w:hanging="14"/>
              <w:jc w:val="left"/>
              <w:rPr>
                <w:rFonts w:cs="Arial"/>
                <w:b/>
                <w:bCs/>
                <w:color w:val="FFFFFF"/>
                <w:lang w:eastAsia="en-IN"/>
              </w:rPr>
            </w:pPr>
            <w:r>
              <w:rPr>
                <w:rFonts w:cs="Arial" w:hint="cs"/>
                <w:b/>
                <w:bCs/>
                <w:rtl/>
                <w:lang w:eastAsia="en-IN"/>
              </w:rPr>
              <w:lastRenderedPageBreak/>
              <w:t>ملاحظات إضافية:</w:t>
            </w:r>
          </w:p>
        </w:tc>
      </w:tr>
      <w:tr w:rsidR="00F85F4F" w:rsidRPr="00FD5C55" w14:paraId="4FBDE797" w14:textId="77777777" w:rsidTr="006C12B4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5821952" w14:textId="77777777" w:rsidR="00F85F4F" w:rsidRPr="00FD5C55" w:rsidRDefault="00F85F4F" w:rsidP="00F85F4F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0B12150A" w14:textId="77777777" w:rsidR="00F85F4F" w:rsidRPr="00FD5C55" w:rsidRDefault="00F85F4F" w:rsidP="00F85F4F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2F2DB4DE" w14:textId="77777777" w:rsidTr="006C12B4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436A6638" w14:textId="7F7FE273" w:rsidR="00F85F4F" w:rsidRPr="00FD5C55" w:rsidRDefault="00F85F4F" w:rsidP="00F85F4F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3E04E6E" w14:textId="77777777" w:rsidR="00F85F4F" w:rsidRPr="00FD5C55" w:rsidRDefault="00F85F4F" w:rsidP="00F85F4F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3552A724" w14:textId="77777777" w:rsidTr="006C12B4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7807980" w14:textId="77777777" w:rsidR="00F85F4F" w:rsidRPr="00FD5C55" w:rsidRDefault="00F85F4F" w:rsidP="00F85F4F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6C1D699" w14:textId="77777777" w:rsidR="00F85F4F" w:rsidRPr="00FD5C55" w:rsidRDefault="00F85F4F" w:rsidP="00F85F4F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2D2F31F5" w14:textId="77777777" w:rsidTr="006C12B4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3EE2D7B6" w14:textId="77777777" w:rsidR="00F85F4F" w:rsidRPr="00FD5C55" w:rsidRDefault="00F85F4F" w:rsidP="00F85F4F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1F7A2D79" w14:textId="77777777" w:rsidR="00F85F4F" w:rsidRPr="00FD5C55" w:rsidRDefault="00F85F4F" w:rsidP="00F85F4F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28DF954D" w14:textId="77777777" w:rsidTr="006C12B4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69C43EC" w14:textId="77777777" w:rsidR="00F85F4F" w:rsidRPr="00FD5C55" w:rsidRDefault="00F85F4F" w:rsidP="00F85F4F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33E665E3" w14:textId="77777777" w:rsidR="00F85F4F" w:rsidRPr="00FD5C55" w:rsidRDefault="00F85F4F" w:rsidP="00F85F4F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17A30859" w14:textId="77777777" w:rsidTr="006C12B4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46F6AAA" w14:textId="77777777" w:rsidR="00F85F4F" w:rsidRPr="00FD5C55" w:rsidRDefault="00F85F4F" w:rsidP="00F85F4F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15BBE5E" w14:textId="77777777" w:rsidR="00F85F4F" w:rsidRPr="00FD5C55" w:rsidRDefault="00F85F4F" w:rsidP="00F85F4F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60197338" w14:textId="77777777" w:rsidTr="006C12B4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6483FCE5" w14:textId="77777777" w:rsidR="00F85F4F" w:rsidRPr="00FD5C55" w:rsidRDefault="00F85F4F" w:rsidP="00F85F4F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3689D0BB" w14:textId="77777777" w:rsidR="00F85F4F" w:rsidRPr="00FD5C55" w:rsidRDefault="00F85F4F" w:rsidP="00F85F4F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F85F4F" w:rsidRPr="00FD5C55" w14:paraId="30B859B0" w14:textId="77777777" w:rsidTr="006C12B4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4B660AA7" w14:textId="2D3E03F1" w:rsidR="00F85F4F" w:rsidRPr="00FD5C55" w:rsidRDefault="00C4035F" w:rsidP="00C4035F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إنجاز </w:t>
            </w:r>
            <w:r w:rsidR="00451866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العمل: نعم/لا</w:t>
            </w:r>
          </w:p>
          <w:p w14:paraId="24B3844F" w14:textId="77777777" w:rsidR="00F85F4F" w:rsidRPr="00FD5C55" w:rsidRDefault="00F85F4F" w:rsidP="00F85F4F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14:paraId="15E783CC" w14:textId="5E2B3115" w:rsidR="00F85F4F" w:rsidRPr="00FD5C55" w:rsidRDefault="00F85F4F" w:rsidP="00F85F4F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التوقيع:</w:t>
            </w:r>
          </w:p>
          <w:p w14:paraId="6DB7EC51" w14:textId="77777777" w:rsidR="00F85F4F" w:rsidRPr="00FD5C55" w:rsidRDefault="00F85F4F" w:rsidP="00F85F4F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  <w:p w14:paraId="43F1DD01" w14:textId="77777777" w:rsidR="00F85F4F" w:rsidRPr="00FD5C55" w:rsidRDefault="00F85F4F" w:rsidP="00F85F4F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  <w:tr w:rsidR="00F85F4F" w:rsidRPr="00FD5C55" w14:paraId="5EF51354" w14:textId="77777777" w:rsidTr="006C12B4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2B55851D" w14:textId="24DE8A44" w:rsidR="00F85F4F" w:rsidRPr="00FD5C55" w:rsidRDefault="00F85F4F" w:rsidP="00F85F4F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الاسم:</w:t>
            </w:r>
          </w:p>
          <w:p w14:paraId="0AE06AA7" w14:textId="77777777" w:rsidR="00F85F4F" w:rsidRPr="00FD5C55" w:rsidRDefault="00F85F4F" w:rsidP="00F85F4F">
            <w:pPr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/>
            <w:shd w:val="clear" w:color="auto" w:fill="auto"/>
            <w:noWrap/>
            <w:vAlign w:val="center"/>
            <w:hideMark/>
          </w:tcPr>
          <w:p w14:paraId="5E683639" w14:textId="77777777" w:rsidR="00F85F4F" w:rsidRPr="00FD5C55" w:rsidRDefault="00F85F4F" w:rsidP="00F85F4F">
            <w:pPr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7AF3698F" w14:textId="77777777" w:rsidR="007E2DF9" w:rsidRPr="00FD5C55" w:rsidRDefault="007E2DF9" w:rsidP="007E2DF9"/>
    <w:p w14:paraId="6725904D" w14:textId="77777777" w:rsidR="007E2DF9" w:rsidRPr="006B472E" w:rsidRDefault="007E2DF9" w:rsidP="007E2DF9">
      <w:pPr>
        <w:keepNext/>
        <w:tabs>
          <w:tab w:val="left" w:pos="936"/>
        </w:tabs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</w:pPr>
    </w:p>
    <w:p w14:paraId="3EA10985" w14:textId="77777777" w:rsidR="007E2DF9" w:rsidRPr="000E2F00" w:rsidRDefault="007E2DF9" w:rsidP="007E2DF9"/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C299" w14:textId="77777777" w:rsidR="008A6049" w:rsidRDefault="008A6049">
      <w:r>
        <w:separator/>
      </w:r>
    </w:p>
    <w:p w14:paraId="1B934C97" w14:textId="77777777" w:rsidR="008A6049" w:rsidRDefault="008A6049"/>
  </w:endnote>
  <w:endnote w:type="continuationSeparator" w:id="0">
    <w:p w14:paraId="4E4F4861" w14:textId="77777777" w:rsidR="008A6049" w:rsidRDefault="008A6049">
      <w:r>
        <w:continuationSeparator/>
      </w:r>
    </w:p>
    <w:p w14:paraId="52989112" w14:textId="77777777" w:rsidR="008A6049" w:rsidRDefault="008A6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1522274B" w:rsidR="009210BF" w:rsidRDefault="008A6049" w:rsidP="00CF7E9A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26A6F">
          <w:rPr>
            <w:sz w:val="16"/>
            <w:szCs w:val="16"/>
            <w:lang w:val="en-AU"/>
          </w:rPr>
          <w:t>EOM-ZM0-TP-000066</w:t>
        </w:r>
        <w:r w:rsidR="00FC3AD7">
          <w:rPr>
            <w:sz w:val="16"/>
            <w:szCs w:val="16"/>
            <w:lang w:val="en-AU"/>
          </w:rPr>
          <w:t>-AR</w:t>
        </w:r>
        <w:r w:rsidR="0007124A" w:rsidRPr="0007124A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</w:t>
    </w:r>
    <w:r w:rsidR="00CF7E9A" w:rsidRPr="003C20CA">
      <w:rPr>
        <w:rFonts w:cs="Arial"/>
        <w:b/>
        <w:bCs/>
        <w:color w:val="7A8D95"/>
        <w:sz w:val="18"/>
        <w:szCs w:val="18"/>
        <w:rtl/>
      </w:rPr>
      <w:t>مستوى 3</w:t>
    </w:r>
    <w:r w:rsidR="00CF7E9A" w:rsidRPr="003C20CA">
      <w:rPr>
        <w:rFonts w:cs="Arial"/>
        <w:b/>
        <w:bCs/>
        <w:color w:val="7A8D95"/>
        <w:sz w:val="18"/>
        <w:szCs w:val="18"/>
      </w:rPr>
      <w:t xml:space="preserve">-E </w:t>
    </w:r>
    <w:r w:rsidR="00CF7E9A" w:rsidRPr="003C20CA">
      <w:rPr>
        <w:rFonts w:cs="Arial"/>
        <w:b/>
        <w:bCs/>
        <w:color w:val="7A8D95"/>
        <w:sz w:val="18"/>
        <w:szCs w:val="18"/>
        <w:rtl/>
      </w:rPr>
      <w:t>خارجي</w:t>
    </w:r>
    <w:r w:rsidR="00CF7E9A">
      <w:rPr>
        <w:b/>
        <w:color w:val="000000" w:themeColor="text1"/>
        <w:sz w:val="16"/>
        <w:szCs w:val="16"/>
        <w:lang w:val="en-AU"/>
      </w:rPr>
      <w:t xml:space="preserve">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showingPlcHdr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CF7E9A">
          <w:rPr>
            <w:b/>
            <w:color w:val="000000" w:themeColor="text1"/>
            <w:sz w:val="16"/>
            <w:szCs w:val="16"/>
            <w:lang w:val="en-AU"/>
          </w:rPr>
          <w:t xml:space="preserve">     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DE251E">
      <w:rPr>
        <w:noProof/>
        <w:sz w:val="16"/>
        <w:szCs w:val="16"/>
        <w:rtl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DE251E">
      <w:rPr>
        <w:noProof/>
        <w:sz w:val="16"/>
        <w:szCs w:val="16"/>
        <w:rtl/>
      </w:rPr>
      <w:t>2</w:t>
    </w:r>
    <w:r w:rsidR="009210BF" w:rsidRPr="00E662DA">
      <w:rPr>
        <w:sz w:val="16"/>
        <w:szCs w:val="16"/>
      </w:rPr>
      <w:fldChar w:fldCharType="end"/>
    </w:r>
  </w:p>
  <w:p w14:paraId="0C2243CA" w14:textId="28587C3F" w:rsidR="009210BF" w:rsidRPr="00CF7E9A" w:rsidRDefault="00C4035F" w:rsidP="00C4035F">
    <w:pPr>
      <w:bidi/>
      <w:rPr>
        <w:rFonts w:ascii="Calibri" w:hAnsi="Calibri" w:cs="Calibri"/>
        <w:sz w:val="12"/>
        <w:szCs w:val="12"/>
      </w:rPr>
    </w:pPr>
    <w:r w:rsidRPr="007322B0">
      <w:rPr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A44A4" w14:textId="77777777" w:rsidR="008A6049" w:rsidRDefault="008A6049">
      <w:r>
        <w:separator/>
      </w:r>
    </w:p>
    <w:p w14:paraId="2C780A91" w14:textId="77777777" w:rsidR="008A6049" w:rsidRDefault="008A6049"/>
  </w:footnote>
  <w:footnote w:type="continuationSeparator" w:id="0">
    <w:p w14:paraId="14C3A03C" w14:textId="77777777" w:rsidR="008A6049" w:rsidRDefault="008A6049">
      <w:r>
        <w:continuationSeparator/>
      </w:r>
    </w:p>
    <w:p w14:paraId="2FE6ECD9" w14:textId="77777777" w:rsidR="008A6049" w:rsidRDefault="008A60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6FD964DD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5D151E5D" w:rsidR="009210BF" w:rsidRPr="00C6220B" w:rsidRDefault="00C6220B" w:rsidP="00EB1F02">
          <w:pPr>
            <w:pStyle w:val="CPDocTitle"/>
            <w:rPr>
              <w:b w:val="0"/>
              <w:bCs/>
              <w:kern w:val="32"/>
              <w:sz w:val="24"/>
              <w:szCs w:val="24"/>
            </w:rPr>
          </w:pPr>
          <w:r>
            <w:rPr>
              <w:rFonts w:hint="cs"/>
              <w:b w:val="0"/>
              <w:bCs/>
              <w:kern w:val="32"/>
              <w:sz w:val="28"/>
              <w:szCs w:val="28"/>
              <w:rtl/>
              <w:lang w:val="en-GB"/>
            </w:rPr>
            <w:t xml:space="preserve"> نموذج الجدول الزمني للصيانة المخطط لها لأنظمة القياس والتحكم</w:t>
          </w:r>
          <w:r w:rsidR="006C12B4" w:rsidRPr="006C12B4">
            <w:rPr>
              <w:b w:val="0"/>
              <w:bCs/>
              <w:kern w:val="32"/>
              <w:sz w:val="28"/>
              <w:szCs w:val="28"/>
              <w:rtl/>
              <w:lang w:val="en-GB"/>
            </w:rPr>
            <w:t xml:space="preserve"> </w:t>
          </w:r>
          <w:r w:rsidR="005E12DA">
            <w:rPr>
              <w:b w:val="0"/>
              <w:bCs/>
              <w:kern w:val="32"/>
              <w:sz w:val="28"/>
              <w:szCs w:val="28"/>
              <w:rtl/>
              <w:lang w:val="en-GB"/>
            </w:rPr>
            <w:t>–</w:t>
          </w:r>
          <w:r w:rsidR="006C12B4" w:rsidRPr="006C12B4">
            <w:rPr>
              <w:b w:val="0"/>
              <w:bCs/>
              <w:kern w:val="32"/>
              <w:sz w:val="28"/>
              <w:szCs w:val="28"/>
              <w:rtl/>
              <w:lang w:val="en-GB"/>
            </w:rPr>
            <w:t xml:space="preserve"> </w:t>
          </w:r>
          <w:r w:rsidR="005E12DA">
            <w:rPr>
              <w:rFonts w:hint="cs"/>
              <w:b w:val="0"/>
              <w:bCs/>
              <w:kern w:val="32"/>
              <w:sz w:val="28"/>
              <w:szCs w:val="28"/>
              <w:rtl/>
              <w:lang w:val="en-GB"/>
            </w:rPr>
            <w:t xml:space="preserve">مرافق </w:t>
          </w:r>
          <w:r w:rsidR="006C12B4" w:rsidRPr="006C12B4">
            <w:rPr>
              <w:b w:val="0"/>
              <w:bCs/>
              <w:kern w:val="32"/>
              <w:sz w:val="28"/>
              <w:szCs w:val="28"/>
              <w:rtl/>
              <w:lang w:val="en-GB"/>
            </w:rPr>
            <w:t>الرعاية الصحية</w:t>
          </w:r>
        </w:p>
      </w:tc>
    </w:tr>
  </w:tbl>
  <w:p w14:paraId="0FE4F66F" w14:textId="5C85011B" w:rsidR="009210BF" w:rsidRPr="00AC1B11" w:rsidRDefault="00FC3AD7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885FF1" wp14:editId="09231B9D">
          <wp:simplePos x="0" y="0"/>
          <wp:positionH relativeFrom="margin">
            <wp:posOffset>-635000</wp:posOffset>
          </wp:positionH>
          <wp:positionV relativeFrom="paragraph">
            <wp:posOffset>-622935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835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6755D"/>
    <w:rsid w:val="00070831"/>
    <w:rsid w:val="00070B3E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03D0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9A8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53CB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63BB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6E1A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222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2DE5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57379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77C17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33F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6CB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638"/>
    <w:rsid w:val="003D7173"/>
    <w:rsid w:val="003D7A75"/>
    <w:rsid w:val="003E01E4"/>
    <w:rsid w:val="003E0631"/>
    <w:rsid w:val="003E1199"/>
    <w:rsid w:val="003E11BE"/>
    <w:rsid w:val="003E1386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734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5C74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66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097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5F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195"/>
    <w:rsid w:val="00491CAA"/>
    <w:rsid w:val="00492642"/>
    <w:rsid w:val="0049398F"/>
    <w:rsid w:val="00494AA0"/>
    <w:rsid w:val="00494ADB"/>
    <w:rsid w:val="00495367"/>
    <w:rsid w:val="0049722F"/>
    <w:rsid w:val="00497921"/>
    <w:rsid w:val="00497DD6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00C"/>
    <w:rsid w:val="00510C50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349"/>
    <w:rsid w:val="00556AE9"/>
    <w:rsid w:val="0056196D"/>
    <w:rsid w:val="00563175"/>
    <w:rsid w:val="00564C19"/>
    <w:rsid w:val="005650DC"/>
    <w:rsid w:val="0056510D"/>
    <w:rsid w:val="00567694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D33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12DA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3F7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29D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2B4"/>
    <w:rsid w:val="006C170C"/>
    <w:rsid w:val="006C2DC4"/>
    <w:rsid w:val="006C4C41"/>
    <w:rsid w:val="006C54E9"/>
    <w:rsid w:val="006C5E16"/>
    <w:rsid w:val="006C68A8"/>
    <w:rsid w:val="006C7E9B"/>
    <w:rsid w:val="006D0C76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01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07B46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192D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5E5C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49A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64CB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049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0501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2F67"/>
    <w:rsid w:val="00973A9D"/>
    <w:rsid w:val="00973D5F"/>
    <w:rsid w:val="00975A43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4D4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68E1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8F2"/>
    <w:rsid w:val="00A05C88"/>
    <w:rsid w:val="00A06141"/>
    <w:rsid w:val="00A0651D"/>
    <w:rsid w:val="00A06566"/>
    <w:rsid w:val="00A065B0"/>
    <w:rsid w:val="00A068AC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5A92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643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04E"/>
    <w:rsid w:val="00AE147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BE9"/>
    <w:rsid w:val="00BC5DA6"/>
    <w:rsid w:val="00BC6434"/>
    <w:rsid w:val="00BC6465"/>
    <w:rsid w:val="00BC64E2"/>
    <w:rsid w:val="00BC68D0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0E51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35F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20B"/>
    <w:rsid w:val="00C6232E"/>
    <w:rsid w:val="00C627E8"/>
    <w:rsid w:val="00C6423E"/>
    <w:rsid w:val="00C64450"/>
    <w:rsid w:val="00C6685A"/>
    <w:rsid w:val="00C669C1"/>
    <w:rsid w:val="00C66C97"/>
    <w:rsid w:val="00C70142"/>
    <w:rsid w:val="00C71A0D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4CD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3E08"/>
    <w:rsid w:val="00CF49F7"/>
    <w:rsid w:val="00CF4BDA"/>
    <w:rsid w:val="00CF4C73"/>
    <w:rsid w:val="00CF4EAE"/>
    <w:rsid w:val="00CF672E"/>
    <w:rsid w:val="00CF7E9A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4BEB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1C0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251E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027A"/>
    <w:rsid w:val="00E02539"/>
    <w:rsid w:val="00E0289A"/>
    <w:rsid w:val="00E03833"/>
    <w:rsid w:val="00E03F97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17D1B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3B0A"/>
    <w:rsid w:val="00E551F7"/>
    <w:rsid w:val="00E5651E"/>
    <w:rsid w:val="00E5706F"/>
    <w:rsid w:val="00E570E6"/>
    <w:rsid w:val="00E578AE"/>
    <w:rsid w:val="00E57F99"/>
    <w:rsid w:val="00E63D14"/>
    <w:rsid w:val="00E64714"/>
    <w:rsid w:val="00E662DA"/>
    <w:rsid w:val="00E66732"/>
    <w:rsid w:val="00E66AE4"/>
    <w:rsid w:val="00E67275"/>
    <w:rsid w:val="00E6745A"/>
    <w:rsid w:val="00E67628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510F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B5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030"/>
    <w:rsid w:val="00F80729"/>
    <w:rsid w:val="00F831E9"/>
    <w:rsid w:val="00F85252"/>
    <w:rsid w:val="00F85F4F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3AD7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8232D3-A77E-4C8B-86A6-0CBC789309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1332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2971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EOM-ZM0-TP-000066-AR Rev 000</dc:subject>
  <dc:creator>Rivamonte, Leonnito (RMP)</dc:creator>
  <cp:keywords>ᅟ</cp:keywords>
  <cp:lastModifiedBy>جانسيل سالدانا  Jancil Saldhana</cp:lastModifiedBy>
  <cp:revision>47</cp:revision>
  <cp:lastPrinted>2017-10-17T10:11:00Z</cp:lastPrinted>
  <dcterms:created xsi:type="dcterms:W3CDTF">2020-03-31T11:21:00Z</dcterms:created>
  <dcterms:modified xsi:type="dcterms:W3CDTF">2021-12-22T07:43:00Z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